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E7" w:rsidRPr="003C6E00" w:rsidRDefault="00A74BE7" w:rsidP="00C37309">
      <w:pPr>
        <w:rPr>
          <w:sz w:val="20"/>
          <w:szCs w:val="20"/>
          <w:lang w:val="en-GB"/>
        </w:rPr>
      </w:pPr>
      <w:bookmarkStart w:id="0" w:name="_GoBack"/>
      <w:bookmarkEnd w:id="0"/>
    </w:p>
    <w:p w:rsidR="00A74BE7" w:rsidRPr="003C6E00" w:rsidRDefault="00A74BE7" w:rsidP="00C37309">
      <w:pPr>
        <w:rPr>
          <w:sz w:val="20"/>
          <w:szCs w:val="20"/>
          <w:lang w:val="en-GB"/>
        </w:rPr>
      </w:pPr>
    </w:p>
    <w:p w:rsidR="003C6E00" w:rsidRPr="003C6E00" w:rsidRDefault="003C6E00" w:rsidP="003C6E00">
      <w:pPr>
        <w:pStyle w:val="BodyText"/>
        <w:spacing w:before="181"/>
        <w:rPr>
          <w:rFonts w:ascii="Calibri"/>
          <w:sz w:val="20"/>
          <w:szCs w:val="20"/>
        </w:rPr>
      </w:pPr>
    </w:p>
    <w:p w:rsidR="003C6E00" w:rsidRPr="003C6E00" w:rsidRDefault="003C6E00" w:rsidP="003C6E00">
      <w:pPr>
        <w:pStyle w:val="BodyText"/>
        <w:ind w:left="131"/>
        <w:rPr>
          <w:sz w:val="20"/>
          <w:szCs w:val="20"/>
        </w:rPr>
      </w:pPr>
      <w:r w:rsidRPr="003C6E0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31CCEC" wp14:editId="758F452F">
                <wp:simplePos x="0" y="0"/>
                <wp:positionH relativeFrom="page">
                  <wp:posOffset>361188</wp:posOffset>
                </wp:positionH>
                <wp:positionV relativeFrom="paragraph">
                  <wp:posOffset>-229970</wp:posOffset>
                </wp:positionV>
                <wp:extent cx="7042784" cy="72720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784" cy="7272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784" h="7272020">
                              <a:moveTo>
                                <a:pt x="7033260" y="7620"/>
                              </a:moveTo>
                              <a:lnTo>
                                <a:pt x="7030212" y="7620"/>
                              </a:lnTo>
                              <a:lnTo>
                                <a:pt x="7030212" y="12700"/>
                              </a:lnTo>
                              <a:lnTo>
                                <a:pt x="7030212" y="7259320"/>
                              </a:lnTo>
                              <a:lnTo>
                                <a:pt x="12192" y="7259320"/>
                              </a:lnTo>
                              <a:lnTo>
                                <a:pt x="12192" y="12700"/>
                              </a:lnTo>
                              <a:lnTo>
                                <a:pt x="7030212" y="12700"/>
                              </a:lnTo>
                              <a:lnTo>
                                <a:pt x="7030212" y="7620"/>
                              </a:lnTo>
                              <a:lnTo>
                                <a:pt x="9144" y="7620"/>
                              </a:lnTo>
                              <a:lnTo>
                                <a:pt x="9144" y="12700"/>
                              </a:lnTo>
                              <a:lnTo>
                                <a:pt x="9144" y="7259320"/>
                              </a:lnTo>
                              <a:lnTo>
                                <a:pt x="9144" y="7261860"/>
                              </a:lnTo>
                              <a:lnTo>
                                <a:pt x="7033260" y="7261860"/>
                              </a:lnTo>
                              <a:lnTo>
                                <a:pt x="7033260" y="7259333"/>
                              </a:lnTo>
                              <a:lnTo>
                                <a:pt x="7033260" y="12700"/>
                              </a:lnTo>
                              <a:lnTo>
                                <a:pt x="7033260" y="7620"/>
                              </a:lnTo>
                              <a:close/>
                            </a:path>
                            <a:path w="7042784" h="7272020">
                              <a:moveTo>
                                <a:pt x="7042404" y="0"/>
                              </a:moveTo>
                              <a:lnTo>
                                <a:pt x="7037819" y="0"/>
                              </a:lnTo>
                              <a:lnTo>
                                <a:pt x="7037819" y="5080"/>
                              </a:lnTo>
                              <a:lnTo>
                                <a:pt x="7037819" y="7266940"/>
                              </a:lnTo>
                              <a:lnTo>
                                <a:pt x="4572" y="7266940"/>
                              </a:lnTo>
                              <a:lnTo>
                                <a:pt x="4572" y="5080"/>
                              </a:lnTo>
                              <a:lnTo>
                                <a:pt x="7037819" y="5080"/>
                              </a:lnTo>
                              <a:lnTo>
                                <a:pt x="7037819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266940"/>
                              </a:lnTo>
                              <a:lnTo>
                                <a:pt x="0" y="7272020"/>
                              </a:lnTo>
                              <a:lnTo>
                                <a:pt x="7042404" y="7272020"/>
                              </a:lnTo>
                              <a:lnTo>
                                <a:pt x="7042404" y="7266940"/>
                              </a:lnTo>
                              <a:lnTo>
                                <a:pt x="7042404" y="5080"/>
                              </a:lnTo>
                              <a:lnTo>
                                <a:pt x="7042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7E83A" id="Graphic 3" o:spid="_x0000_s1026" style="position:absolute;margin-left:28.45pt;margin-top:-18.1pt;width:554.55pt;height:57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784,727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" path="m7033260,7620r-3048,l7030212,12700r,7246620l12192,7259320r,-7246620l7030212,12700r,-5080l9144,7620r,5080l9144,7259320r,2540l7033260,7261860r,-2527l7033260,12700r,-5080xem7042404,r-4585,l7037819,5080r,7261860l4572,7266940,4572,5080r7033247,l7037819,,,,,5080,,7266940r,5080l7042404,7272020r,-5080l7042404,5080r,-5080xe" fillcolor="black" stroked="f">
                <v:path arrowok="t"/>
                <w10:wrap anchorx="page"/>
              </v:shape>
            </w:pict>
          </mc:Fallback>
        </mc:AlternateContent>
      </w:r>
      <w:r w:rsidRPr="003C6E00">
        <w:rPr>
          <w:sz w:val="20"/>
          <w:szCs w:val="20"/>
        </w:rPr>
        <w:t>Data</w:t>
      </w:r>
      <w:r w:rsidRPr="003C6E00">
        <w:rPr>
          <w:spacing w:val="54"/>
          <w:sz w:val="20"/>
          <w:szCs w:val="20"/>
        </w:rPr>
        <w:t xml:space="preserve"> </w:t>
      </w:r>
      <w:r w:rsidRPr="003C6E00">
        <w:rPr>
          <w:spacing w:val="-2"/>
          <w:sz w:val="20"/>
          <w:szCs w:val="20"/>
        </w:rPr>
        <w:t>........................</w:t>
      </w:r>
    </w:p>
    <w:p w:rsidR="003C6E00" w:rsidRPr="003C6E00" w:rsidRDefault="003C6E00" w:rsidP="003C6E00">
      <w:pPr>
        <w:pStyle w:val="BodyText"/>
        <w:spacing w:before="141"/>
        <w:rPr>
          <w:sz w:val="20"/>
          <w:szCs w:val="20"/>
        </w:rPr>
      </w:pPr>
    </w:p>
    <w:p w:rsidR="003C6E00" w:rsidRPr="003C6E00" w:rsidRDefault="003C6E00" w:rsidP="003C6E00">
      <w:pPr>
        <w:spacing w:before="1"/>
        <w:ind w:left="3760"/>
        <w:rPr>
          <w:b/>
          <w:sz w:val="20"/>
          <w:szCs w:val="20"/>
        </w:rPr>
      </w:pPr>
      <w:r w:rsidRPr="003C6E00">
        <w:rPr>
          <w:b/>
          <w:sz w:val="20"/>
          <w:szCs w:val="20"/>
        </w:rPr>
        <w:t>Solicitare</w:t>
      </w:r>
      <w:r w:rsidRPr="003C6E00">
        <w:rPr>
          <w:b/>
          <w:spacing w:val="-12"/>
          <w:sz w:val="20"/>
          <w:szCs w:val="20"/>
        </w:rPr>
        <w:t xml:space="preserve"> </w:t>
      </w:r>
      <w:r w:rsidRPr="003C6E00">
        <w:rPr>
          <w:b/>
          <w:sz w:val="20"/>
          <w:szCs w:val="20"/>
        </w:rPr>
        <w:t>informații</w:t>
      </w:r>
      <w:r w:rsidRPr="003C6E00">
        <w:rPr>
          <w:b/>
          <w:spacing w:val="-7"/>
          <w:sz w:val="20"/>
          <w:szCs w:val="20"/>
        </w:rPr>
        <w:t xml:space="preserve"> </w:t>
      </w:r>
      <w:r w:rsidRPr="003C6E00">
        <w:rPr>
          <w:b/>
          <w:sz w:val="20"/>
          <w:szCs w:val="20"/>
        </w:rPr>
        <w:t>de</w:t>
      </w:r>
      <w:r w:rsidRPr="003C6E00">
        <w:rPr>
          <w:b/>
          <w:spacing w:val="-7"/>
          <w:sz w:val="20"/>
          <w:szCs w:val="20"/>
        </w:rPr>
        <w:t xml:space="preserve"> </w:t>
      </w:r>
      <w:r w:rsidRPr="003C6E00">
        <w:rPr>
          <w:b/>
          <w:sz w:val="20"/>
          <w:szCs w:val="20"/>
        </w:rPr>
        <w:t>interes</w:t>
      </w:r>
      <w:r w:rsidRPr="003C6E00">
        <w:rPr>
          <w:b/>
          <w:spacing w:val="-10"/>
          <w:sz w:val="20"/>
          <w:szCs w:val="20"/>
        </w:rPr>
        <w:t xml:space="preserve"> </w:t>
      </w:r>
      <w:r w:rsidRPr="003C6E00">
        <w:rPr>
          <w:b/>
          <w:spacing w:val="-2"/>
          <w:sz w:val="20"/>
          <w:szCs w:val="20"/>
        </w:rPr>
        <w:t>public</w:t>
      </w:r>
    </w:p>
    <w:p w:rsidR="003C6E00" w:rsidRPr="003C6E00" w:rsidRDefault="003C6E00" w:rsidP="003C6E00">
      <w:pPr>
        <w:pStyle w:val="BodyText"/>
        <w:spacing w:before="134"/>
        <w:rPr>
          <w:b/>
          <w:sz w:val="20"/>
          <w:szCs w:val="20"/>
        </w:rPr>
      </w:pPr>
    </w:p>
    <w:p w:rsidR="003C6E00" w:rsidRPr="003C6E00" w:rsidRDefault="003C6E00" w:rsidP="003C6E00">
      <w:pPr>
        <w:pStyle w:val="BodyText"/>
        <w:ind w:left="153"/>
        <w:rPr>
          <w:sz w:val="20"/>
          <w:szCs w:val="20"/>
        </w:rPr>
      </w:pPr>
      <w:r w:rsidRPr="003C6E00">
        <w:rPr>
          <w:sz w:val="20"/>
          <w:szCs w:val="20"/>
        </w:rPr>
        <w:t>Stimate</w:t>
      </w:r>
      <w:r w:rsidRPr="003C6E00">
        <w:rPr>
          <w:spacing w:val="-14"/>
          <w:sz w:val="20"/>
          <w:szCs w:val="20"/>
        </w:rPr>
        <w:t xml:space="preserve"> </w:t>
      </w:r>
      <w:r w:rsidRPr="003C6E00">
        <w:rPr>
          <w:sz w:val="20"/>
          <w:szCs w:val="20"/>
        </w:rPr>
        <w:t>domnule/Stimată</w:t>
      </w:r>
      <w:r w:rsidRPr="003C6E00">
        <w:rPr>
          <w:spacing w:val="-13"/>
          <w:sz w:val="20"/>
          <w:szCs w:val="20"/>
        </w:rPr>
        <w:t xml:space="preserve"> </w:t>
      </w:r>
      <w:r w:rsidRPr="003C6E00">
        <w:rPr>
          <w:spacing w:val="-2"/>
          <w:sz w:val="20"/>
          <w:szCs w:val="20"/>
        </w:rPr>
        <w:t>doamnă,</w:t>
      </w:r>
    </w:p>
    <w:p w:rsidR="003C6E00" w:rsidRPr="003C6E00" w:rsidRDefault="003C6E00" w:rsidP="003C6E00">
      <w:pPr>
        <w:pStyle w:val="BodyText"/>
        <w:rPr>
          <w:sz w:val="20"/>
          <w:szCs w:val="20"/>
        </w:rPr>
      </w:pPr>
    </w:p>
    <w:p w:rsidR="003C6E00" w:rsidRPr="003C6E00" w:rsidRDefault="003C6E00" w:rsidP="003C6E00">
      <w:pPr>
        <w:pStyle w:val="BodyText"/>
        <w:rPr>
          <w:sz w:val="20"/>
          <w:szCs w:val="20"/>
        </w:rPr>
      </w:pPr>
    </w:p>
    <w:p w:rsidR="003C6E00" w:rsidRPr="003C6E00" w:rsidRDefault="003C6E00" w:rsidP="003C6E00">
      <w:pPr>
        <w:pStyle w:val="BodyText"/>
        <w:spacing w:line="360" w:lineRule="auto"/>
        <w:ind w:left="153"/>
        <w:rPr>
          <w:sz w:val="20"/>
          <w:szCs w:val="20"/>
        </w:rPr>
      </w:pPr>
      <w:r w:rsidRPr="003C6E00">
        <w:rPr>
          <w:sz w:val="20"/>
          <w:szCs w:val="20"/>
        </w:rPr>
        <w:t>Prin</w:t>
      </w:r>
      <w:r w:rsidRPr="003C6E00">
        <w:rPr>
          <w:spacing w:val="24"/>
          <w:sz w:val="20"/>
          <w:szCs w:val="20"/>
        </w:rPr>
        <w:t xml:space="preserve"> </w:t>
      </w:r>
      <w:r w:rsidRPr="003C6E00">
        <w:rPr>
          <w:sz w:val="20"/>
          <w:szCs w:val="20"/>
        </w:rPr>
        <w:t>prezenta</w:t>
      </w:r>
      <w:r w:rsidRPr="003C6E00">
        <w:rPr>
          <w:spacing w:val="22"/>
          <w:sz w:val="20"/>
          <w:szCs w:val="20"/>
        </w:rPr>
        <w:t xml:space="preserve"> </w:t>
      </w:r>
      <w:r w:rsidRPr="003C6E00">
        <w:rPr>
          <w:sz w:val="20"/>
          <w:szCs w:val="20"/>
        </w:rPr>
        <w:t>formulez</w:t>
      </w:r>
      <w:r w:rsidRPr="003C6E00">
        <w:rPr>
          <w:spacing w:val="28"/>
          <w:sz w:val="20"/>
          <w:szCs w:val="20"/>
        </w:rPr>
        <w:t xml:space="preserve"> </w:t>
      </w:r>
      <w:r w:rsidRPr="003C6E00">
        <w:rPr>
          <w:sz w:val="20"/>
          <w:szCs w:val="20"/>
        </w:rPr>
        <w:t>o</w:t>
      </w:r>
      <w:r w:rsidRPr="003C6E00">
        <w:rPr>
          <w:spacing w:val="24"/>
          <w:sz w:val="20"/>
          <w:szCs w:val="20"/>
        </w:rPr>
        <w:t xml:space="preserve"> </w:t>
      </w:r>
      <w:r w:rsidRPr="003C6E00">
        <w:rPr>
          <w:sz w:val="20"/>
          <w:szCs w:val="20"/>
        </w:rPr>
        <w:t>cerere</w:t>
      </w:r>
      <w:r w:rsidRPr="003C6E00">
        <w:rPr>
          <w:spacing w:val="28"/>
          <w:sz w:val="20"/>
          <w:szCs w:val="20"/>
        </w:rPr>
        <w:t xml:space="preserve"> </w:t>
      </w:r>
      <w:r w:rsidRPr="003C6E00">
        <w:rPr>
          <w:sz w:val="20"/>
          <w:szCs w:val="20"/>
        </w:rPr>
        <w:t>conform</w:t>
      </w:r>
      <w:r w:rsidRPr="003C6E00">
        <w:rPr>
          <w:spacing w:val="32"/>
          <w:sz w:val="20"/>
          <w:szCs w:val="20"/>
        </w:rPr>
        <w:t xml:space="preserve"> </w:t>
      </w:r>
      <w:r w:rsidRPr="003C6E00">
        <w:rPr>
          <w:color w:val="0000FF"/>
          <w:sz w:val="20"/>
          <w:szCs w:val="20"/>
          <w:u w:val="single" w:color="0000FF"/>
        </w:rPr>
        <w:t>Legii</w:t>
      </w:r>
      <w:r w:rsidRPr="003C6E00">
        <w:rPr>
          <w:color w:val="0000FF"/>
          <w:spacing w:val="29"/>
          <w:sz w:val="20"/>
          <w:szCs w:val="20"/>
          <w:u w:val="single" w:color="0000FF"/>
        </w:rPr>
        <w:t xml:space="preserve"> </w:t>
      </w:r>
      <w:r w:rsidRPr="003C6E00">
        <w:rPr>
          <w:color w:val="0000FF"/>
          <w:sz w:val="20"/>
          <w:szCs w:val="20"/>
          <w:u w:val="single" w:color="0000FF"/>
        </w:rPr>
        <w:t>nr.</w:t>
      </w:r>
      <w:r w:rsidRPr="003C6E00">
        <w:rPr>
          <w:color w:val="0000FF"/>
          <w:spacing w:val="24"/>
          <w:sz w:val="20"/>
          <w:szCs w:val="20"/>
          <w:u w:val="single" w:color="0000FF"/>
        </w:rPr>
        <w:t xml:space="preserve"> </w:t>
      </w:r>
      <w:r w:rsidRPr="003C6E00">
        <w:rPr>
          <w:color w:val="0000FF"/>
          <w:sz w:val="20"/>
          <w:szCs w:val="20"/>
          <w:u w:val="single" w:color="0000FF"/>
        </w:rPr>
        <w:t>544/2001</w:t>
      </w:r>
      <w:r w:rsidRPr="003C6E00">
        <w:rPr>
          <w:color w:val="0000FF"/>
          <w:spacing w:val="26"/>
          <w:sz w:val="20"/>
          <w:szCs w:val="20"/>
        </w:rPr>
        <w:t xml:space="preserve"> </w:t>
      </w:r>
      <w:r w:rsidRPr="003C6E00">
        <w:rPr>
          <w:sz w:val="20"/>
          <w:szCs w:val="20"/>
        </w:rPr>
        <w:t>privind</w:t>
      </w:r>
      <w:r w:rsidRPr="003C6E00">
        <w:rPr>
          <w:spacing w:val="24"/>
          <w:sz w:val="20"/>
          <w:szCs w:val="20"/>
        </w:rPr>
        <w:t xml:space="preserve"> </w:t>
      </w:r>
      <w:r w:rsidRPr="003C6E00">
        <w:rPr>
          <w:sz w:val="20"/>
          <w:szCs w:val="20"/>
        </w:rPr>
        <w:t>liberul</w:t>
      </w:r>
      <w:r w:rsidRPr="003C6E00">
        <w:rPr>
          <w:spacing w:val="27"/>
          <w:sz w:val="20"/>
          <w:szCs w:val="20"/>
        </w:rPr>
        <w:t xml:space="preserve"> </w:t>
      </w:r>
      <w:r w:rsidRPr="003C6E00">
        <w:rPr>
          <w:sz w:val="20"/>
          <w:szCs w:val="20"/>
        </w:rPr>
        <w:t>acces</w:t>
      </w:r>
      <w:r w:rsidRPr="003C6E00">
        <w:rPr>
          <w:spacing w:val="27"/>
          <w:sz w:val="20"/>
          <w:szCs w:val="20"/>
        </w:rPr>
        <w:t xml:space="preserve"> </w:t>
      </w:r>
      <w:r w:rsidRPr="003C6E00">
        <w:rPr>
          <w:sz w:val="20"/>
          <w:szCs w:val="20"/>
        </w:rPr>
        <w:t>la</w:t>
      </w:r>
      <w:r w:rsidRPr="003C6E00">
        <w:rPr>
          <w:spacing w:val="26"/>
          <w:sz w:val="20"/>
          <w:szCs w:val="20"/>
        </w:rPr>
        <w:t xml:space="preserve"> </w:t>
      </w:r>
      <w:r w:rsidRPr="003C6E00">
        <w:rPr>
          <w:sz w:val="20"/>
          <w:szCs w:val="20"/>
        </w:rPr>
        <w:t>informaţiile</w:t>
      </w:r>
      <w:r w:rsidRPr="003C6E00">
        <w:rPr>
          <w:spacing w:val="24"/>
          <w:sz w:val="20"/>
          <w:szCs w:val="20"/>
        </w:rPr>
        <w:t xml:space="preserve"> </w:t>
      </w:r>
      <w:r w:rsidRPr="003C6E00">
        <w:rPr>
          <w:sz w:val="20"/>
          <w:szCs w:val="20"/>
        </w:rPr>
        <w:t>de</w:t>
      </w:r>
      <w:r w:rsidRPr="003C6E00">
        <w:rPr>
          <w:spacing w:val="22"/>
          <w:sz w:val="20"/>
          <w:szCs w:val="20"/>
        </w:rPr>
        <w:t xml:space="preserve"> </w:t>
      </w:r>
      <w:r w:rsidRPr="003C6E00">
        <w:rPr>
          <w:sz w:val="20"/>
          <w:szCs w:val="20"/>
        </w:rPr>
        <w:t>interes public, cu modificările și completările ulterioare. Doresc să primesc o copie de pe următoarele documente:</w:t>
      </w:r>
    </w:p>
    <w:p w:rsidR="003C6E00" w:rsidRPr="003C6E00" w:rsidRDefault="003C6E00" w:rsidP="003C6E00">
      <w:pPr>
        <w:ind w:left="153"/>
        <w:rPr>
          <w:sz w:val="20"/>
          <w:szCs w:val="20"/>
        </w:rPr>
      </w:pPr>
      <w:r w:rsidRPr="003C6E00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3C6E00" w:rsidRPr="003C6E00" w:rsidRDefault="003C6E00" w:rsidP="003C6E00">
      <w:pPr>
        <w:spacing w:before="139"/>
        <w:ind w:left="153"/>
        <w:rPr>
          <w:sz w:val="20"/>
          <w:szCs w:val="20"/>
        </w:rPr>
      </w:pPr>
      <w:r w:rsidRPr="003C6E00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3C6E00" w:rsidRPr="003C6E00" w:rsidRDefault="003C6E00" w:rsidP="003C6E00">
      <w:pPr>
        <w:spacing w:before="137"/>
        <w:ind w:left="153"/>
        <w:rPr>
          <w:sz w:val="20"/>
          <w:szCs w:val="20"/>
        </w:rPr>
      </w:pPr>
      <w:r w:rsidRPr="003C6E00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3C6E00" w:rsidRPr="003C6E00" w:rsidRDefault="003C6E00" w:rsidP="003C6E00">
      <w:pPr>
        <w:spacing w:before="139"/>
        <w:ind w:left="153"/>
        <w:rPr>
          <w:sz w:val="20"/>
          <w:szCs w:val="20"/>
        </w:rPr>
      </w:pPr>
      <w:r w:rsidRPr="003C6E00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3C6E00" w:rsidRPr="003C6E00" w:rsidRDefault="003C6E00" w:rsidP="003C6E00">
      <w:pPr>
        <w:spacing w:before="137"/>
        <w:ind w:left="153"/>
        <w:rPr>
          <w:sz w:val="20"/>
          <w:szCs w:val="20"/>
        </w:rPr>
      </w:pPr>
      <w:r w:rsidRPr="003C6E00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3C6E00" w:rsidRPr="003C6E00" w:rsidRDefault="003C6E00" w:rsidP="003C6E00">
      <w:pPr>
        <w:spacing w:before="137"/>
        <w:ind w:left="153"/>
        <w:rPr>
          <w:sz w:val="20"/>
          <w:szCs w:val="20"/>
        </w:rPr>
      </w:pPr>
      <w:r w:rsidRPr="003C6E00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:rsidR="003C6E00" w:rsidRPr="003C6E00" w:rsidRDefault="003C6E00" w:rsidP="003C6E00">
      <w:pPr>
        <w:pStyle w:val="BodyText"/>
        <w:spacing w:before="139" w:line="360" w:lineRule="auto"/>
        <w:ind w:left="578" w:hanging="425"/>
        <w:rPr>
          <w:sz w:val="20"/>
          <w:szCs w:val="20"/>
        </w:rPr>
      </w:pPr>
      <w:r w:rsidRPr="003C6E00">
        <w:rPr>
          <w:sz w:val="20"/>
          <w:szCs w:val="20"/>
        </w:rPr>
        <w:t>Doresc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ca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informaţiile</w:t>
      </w:r>
      <w:r w:rsidRPr="003C6E00">
        <w:rPr>
          <w:spacing w:val="35"/>
          <w:sz w:val="20"/>
          <w:szCs w:val="20"/>
        </w:rPr>
        <w:t xml:space="preserve"> </w:t>
      </w:r>
      <w:r w:rsidRPr="003C6E00">
        <w:rPr>
          <w:sz w:val="20"/>
          <w:szCs w:val="20"/>
        </w:rPr>
        <w:t>solicitate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să</w:t>
      </w:r>
      <w:r w:rsidRPr="003C6E00">
        <w:rPr>
          <w:spacing w:val="35"/>
          <w:sz w:val="20"/>
          <w:szCs w:val="20"/>
        </w:rPr>
        <w:t xml:space="preserve"> </w:t>
      </w:r>
      <w:r w:rsidRPr="003C6E00">
        <w:rPr>
          <w:sz w:val="20"/>
          <w:szCs w:val="20"/>
        </w:rPr>
        <w:t>îmi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fie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furnizate,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în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format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electronic,</w:t>
      </w:r>
      <w:r w:rsidRPr="003C6E00">
        <w:rPr>
          <w:spacing w:val="35"/>
          <w:sz w:val="20"/>
          <w:szCs w:val="20"/>
        </w:rPr>
        <w:t xml:space="preserve"> </w:t>
      </w:r>
      <w:r w:rsidRPr="003C6E00">
        <w:rPr>
          <w:sz w:val="20"/>
          <w:szCs w:val="20"/>
        </w:rPr>
        <w:t>la</w:t>
      </w:r>
      <w:r w:rsidRPr="003C6E00">
        <w:rPr>
          <w:spacing w:val="35"/>
          <w:sz w:val="20"/>
          <w:szCs w:val="20"/>
        </w:rPr>
        <w:t xml:space="preserve"> </w:t>
      </w:r>
      <w:r w:rsidRPr="003C6E00">
        <w:rPr>
          <w:sz w:val="20"/>
          <w:szCs w:val="20"/>
        </w:rPr>
        <w:t>următoarea</w:t>
      </w:r>
      <w:r w:rsidRPr="003C6E00">
        <w:rPr>
          <w:spacing w:val="34"/>
          <w:sz w:val="20"/>
          <w:szCs w:val="20"/>
        </w:rPr>
        <w:t xml:space="preserve"> </w:t>
      </w:r>
      <w:r w:rsidRPr="003C6E00">
        <w:rPr>
          <w:sz w:val="20"/>
          <w:szCs w:val="20"/>
        </w:rPr>
        <w:t>adresă</w:t>
      </w:r>
      <w:r w:rsidRPr="003C6E00">
        <w:rPr>
          <w:spacing w:val="40"/>
          <w:sz w:val="20"/>
          <w:szCs w:val="20"/>
        </w:rPr>
        <w:t xml:space="preserve"> </w:t>
      </w:r>
      <w:r w:rsidRPr="003C6E00">
        <w:rPr>
          <w:sz w:val="20"/>
          <w:szCs w:val="20"/>
        </w:rPr>
        <w:t>de</w:t>
      </w:r>
      <w:r w:rsidRPr="003C6E00">
        <w:rPr>
          <w:spacing w:val="37"/>
          <w:sz w:val="20"/>
          <w:szCs w:val="20"/>
        </w:rPr>
        <w:t xml:space="preserve"> </w:t>
      </w:r>
      <w:r w:rsidRPr="003C6E00">
        <w:rPr>
          <w:sz w:val="20"/>
          <w:szCs w:val="20"/>
        </w:rPr>
        <w:t>e-mail (opţional): . . . . . . . . . . . . . . . . . . . . . . . . .</w:t>
      </w:r>
    </w:p>
    <w:p w:rsidR="003C6E00" w:rsidRPr="003C6E00" w:rsidRDefault="003C6E00" w:rsidP="003C6E00">
      <w:pPr>
        <w:pStyle w:val="BodyText"/>
        <w:spacing w:line="360" w:lineRule="auto"/>
        <w:ind w:left="153" w:right="1005" w:firstLine="59"/>
        <w:rPr>
          <w:sz w:val="20"/>
          <w:szCs w:val="20"/>
        </w:rPr>
      </w:pPr>
      <w:r w:rsidRPr="003C6E00">
        <w:rPr>
          <w:sz w:val="20"/>
          <w:szCs w:val="20"/>
        </w:rPr>
        <w:t>Sunt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dispus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să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plătesc</w:t>
      </w:r>
      <w:r w:rsidRPr="003C6E00">
        <w:rPr>
          <w:spacing w:val="-3"/>
          <w:sz w:val="20"/>
          <w:szCs w:val="20"/>
        </w:rPr>
        <w:t xml:space="preserve"> </w:t>
      </w:r>
      <w:r w:rsidRPr="003C6E00">
        <w:rPr>
          <w:sz w:val="20"/>
          <w:szCs w:val="20"/>
        </w:rPr>
        <w:t>taxele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aferente</w:t>
      </w:r>
      <w:r w:rsidRPr="003C6E00">
        <w:rPr>
          <w:spacing w:val="-6"/>
          <w:sz w:val="20"/>
          <w:szCs w:val="20"/>
        </w:rPr>
        <w:t xml:space="preserve"> </w:t>
      </w:r>
      <w:r w:rsidRPr="003C6E00">
        <w:rPr>
          <w:sz w:val="20"/>
          <w:szCs w:val="20"/>
        </w:rPr>
        <w:t>serviciilor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de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copiere</w:t>
      </w:r>
      <w:r w:rsidRPr="003C6E00">
        <w:rPr>
          <w:spacing w:val="-6"/>
          <w:sz w:val="20"/>
          <w:szCs w:val="20"/>
        </w:rPr>
        <w:t xml:space="preserve"> </w:t>
      </w:r>
      <w:r w:rsidRPr="003C6E00">
        <w:rPr>
          <w:sz w:val="20"/>
          <w:szCs w:val="20"/>
        </w:rPr>
        <w:t>a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documentelor</w:t>
      </w:r>
      <w:r w:rsidRPr="003C6E00">
        <w:rPr>
          <w:spacing w:val="-3"/>
          <w:sz w:val="20"/>
          <w:szCs w:val="20"/>
        </w:rPr>
        <w:t xml:space="preserve"> </w:t>
      </w:r>
      <w:r w:rsidRPr="003C6E00">
        <w:rPr>
          <w:sz w:val="20"/>
          <w:szCs w:val="20"/>
        </w:rPr>
        <w:t>solicitate</w:t>
      </w:r>
      <w:r w:rsidRPr="003C6E00">
        <w:rPr>
          <w:spacing w:val="-6"/>
          <w:sz w:val="20"/>
          <w:szCs w:val="20"/>
        </w:rPr>
        <w:t xml:space="preserve"> </w:t>
      </w:r>
      <w:r w:rsidRPr="003C6E00">
        <w:rPr>
          <w:sz w:val="20"/>
          <w:szCs w:val="20"/>
        </w:rPr>
        <w:t>(dacă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se solicită copii în format scris).</w:t>
      </w:r>
    </w:p>
    <w:p w:rsidR="003C6E00" w:rsidRPr="003C6E00" w:rsidRDefault="003C6E00" w:rsidP="003C6E00">
      <w:pPr>
        <w:pStyle w:val="BodyText"/>
        <w:ind w:left="213"/>
        <w:rPr>
          <w:sz w:val="20"/>
          <w:szCs w:val="20"/>
        </w:rPr>
      </w:pPr>
      <w:r w:rsidRPr="003C6E00">
        <w:rPr>
          <w:sz w:val="20"/>
          <w:szCs w:val="20"/>
        </w:rPr>
        <w:t>Vă</w:t>
      </w:r>
      <w:r w:rsidRPr="003C6E00">
        <w:rPr>
          <w:spacing w:val="-10"/>
          <w:sz w:val="20"/>
          <w:szCs w:val="20"/>
        </w:rPr>
        <w:t xml:space="preserve"> </w:t>
      </w:r>
      <w:r w:rsidRPr="003C6E00">
        <w:rPr>
          <w:sz w:val="20"/>
          <w:szCs w:val="20"/>
        </w:rPr>
        <w:t>mulţumesc</w:t>
      </w:r>
      <w:r w:rsidRPr="003C6E00">
        <w:rPr>
          <w:spacing w:val="-7"/>
          <w:sz w:val="20"/>
          <w:szCs w:val="20"/>
        </w:rPr>
        <w:t xml:space="preserve"> </w:t>
      </w:r>
      <w:r w:rsidRPr="003C6E00">
        <w:rPr>
          <w:sz w:val="20"/>
          <w:szCs w:val="20"/>
        </w:rPr>
        <w:t>pentru</w:t>
      </w:r>
      <w:r w:rsidRPr="003C6E00">
        <w:rPr>
          <w:spacing w:val="-8"/>
          <w:sz w:val="20"/>
          <w:szCs w:val="20"/>
        </w:rPr>
        <w:t xml:space="preserve"> </w:t>
      </w:r>
      <w:r w:rsidRPr="003C6E00">
        <w:rPr>
          <w:spacing w:val="-2"/>
          <w:sz w:val="20"/>
          <w:szCs w:val="20"/>
        </w:rPr>
        <w:t>solicitudine,</w:t>
      </w:r>
    </w:p>
    <w:p w:rsidR="003C6E00" w:rsidRPr="003C6E00" w:rsidRDefault="003C6E00" w:rsidP="003C6E00">
      <w:pPr>
        <w:spacing w:before="137"/>
        <w:ind w:left="213"/>
        <w:rPr>
          <w:sz w:val="20"/>
          <w:szCs w:val="20"/>
        </w:rPr>
      </w:pPr>
      <w:r w:rsidRPr="003C6E00">
        <w:rPr>
          <w:sz w:val="20"/>
          <w:szCs w:val="20"/>
        </w:rPr>
        <w:t>.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pacing w:val="-10"/>
          <w:sz w:val="20"/>
          <w:szCs w:val="20"/>
        </w:rPr>
        <w:t>.</w:t>
      </w:r>
    </w:p>
    <w:p w:rsidR="003C6E00" w:rsidRPr="003C6E00" w:rsidRDefault="003C6E00" w:rsidP="003C6E00">
      <w:pPr>
        <w:pStyle w:val="BodyText"/>
        <w:spacing w:before="139"/>
        <w:ind w:left="213"/>
        <w:rPr>
          <w:sz w:val="20"/>
          <w:szCs w:val="20"/>
        </w:rPr>
      </w:pPr>
      <w:r w:rsidRPr="003C6E00">
        <w:rPr>
          <w:sz w:val="20"/>
          <w:szCs w:val="20"/>
        </w:rPr>
        <w:t>(semnătura</w:t>
      </w:r>
      <w:r w:rsidRPr="003C6E00">
        <w:rPr>
          <w:spacing w:val="-14"/>
          <w:sz w:val="20"/>
          <w:szCs w:val="20"/>
        </w:rPr>
        <w:t xml:space="preserve"> </w:t>
      </w:r>
      <w:r w:rsidRPr="003C6E00">
        <w:rPr>
          <w:spacing w:val="-2"/>
          <w:sz w:val="20"/>
          <w:szCs w:val="20"/>
        </w:rPr>
        <w:t>petentului)</w:t>
      </w:r>
    </w:p>
    <w:p w:rsidR="003C6E00" w:rsidRPr="003C6E00" w:rsidRDefault="003C6E00" w:rsidP="003C6E00">
      <w:pPr>
        <w:pStyle w:val="BodyText"/>
        <w:rPr>
          <w:sz w:val="20"/>
          <w:szCs w:val="20"/>
        </w:rPr>
      </w:pPr>
    </w:p>
    <w:p w:rsidR="003C6E00" w:rsidRPr="003C6E00" w:rsidRDefault="003C6E00" w:rsidP="003C6E00">
      <w:pPr>
        <w:pStyle w:val="BodyText"/>
        <w:rPr>
          <w:sz w:val="20"/>
          <w:szCs w:val="20"/>
        </w:rPr>
      </w:pPr>
    </w:p>
    <w:p w:rsidR="003C6E00" w:rsidRPr="003C6E00" w:rsidRDefault="003C6E00" w:rsidP="003C6E00">
      <w:pPr>
        <w:pStyle w:val="BodyText"/>
        <w:spacing w:before="1" w:line="360" w:lineRule="auto"/>
        <w:ind w:left="153" w:right="3264"/>
        <w:rPr>
          <w:sz w:val="20"/>
          <w:szCs w:val="20"/>
        </w:rPr>
      </w:pPr>
      <w:r w:rsidRPr="003C6E00">
        <w:rPr>
          <w:sz w:val="20"/>
          <w:szCs w:val="20"/>
        </w:rPr>
        <w:t>Numele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şi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prenumele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petentului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 Adresa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pacing w:val="-10"/>
          <w:sz w:val="20"/>
          <w:szCs w:val="20"/>
        </w:rPr>
        <w:t>.</w:t>
      </w:r>
    </w:p>
    <w:p w:rsidR="003C6E00" w:rsidRPr="003C6E00" w:rsidRDefault="003C6E00" w:rsidP="003C6E00">
      <w:pPr>
        <w:pStyle w:val="BodyText"/>
        <w:ind w:left="153"/>
        <w:rPr>
          <w:sz w:val="20"/>
          <w:szCs w:val="20"/>
        </w:rPr>
      </w:pPr>
      <w:r w:rsidRPr="003C6E00">
        <w:rPr>
          <w:sz w:val="20"/>
          <w:szCs w:val="20"/>
        </w:rPr>
        <w:t>Profesia</w:t>
      </w:r>
      <w:r w:rsidRPr="003C6E00">
        <w:rPr>
          <w:spacing w:val="-4"/>
          <w:sz w:val="20"/>
          <w:szCs w:val="20"/>
        </w:rPr>
        <w:t xml:space="preserve"> </w:t>
      </w:r>
      <w:r w:rsidRPr="003C6E00">
        <w:rPr>
          <w:sz w:val="20"/>
          <w:szCs w:val="20"/>
        </w:rPr>
        <w:t>(opţional)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pacing w:val="-10"/>
          <w:sz w:val="20"/>
          <w:szCs w:val="20"/>
        </w:rPr>
        <w:t>.</w:t>
      </w:r>
    </w:p>
    <w:p w:rsidR="003C6E00" w:rsidRPr="003C6E00" w:rsidRDefault="003C6E00" w:rsidP="003C6E00">
      <w:pPr>
        <w:pStyle w:val="BodyText"/>
        <w:spacing w:before="136"/>
        <w:ind w:left="153"/>
        <w:rPr>
          <w:sz w:val="20"/>
          <w:szCs w:val="20"/>
        </w:rPr>
      </w:pPr>
      <w:r w:rsidRPr="003C6E00">
        <w:rPr>
          <w:sz w:val="20"/>
          <w:szCs w:val="20"/>
        </w:rPr>
        <w:t>Telefon</w:t>
      </w:r>
      <w:r w:rsidRPr="003C6E00">
        <w:rPr>
          <w:spacing w:val="-3"/>
          <w:sz w:val="20"/>
          <w:szCs w:val="20"/>
        </w:rPr>
        <w:t xml:space="preserve"> </w:t>
      </w:r>
      <w:r w:rsidRPr="003C6E00">
        <w:rPr>
          <w:sz w:val="20"/>
          <w:szCs w:val="20"/>
        </w:rPr>
        <w:t>(opţional)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3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3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3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pacing w:val="-10"/>
          <w:sz w:val="20"/>
          <w:szCs w:val="20"/>
        </w:rPr>
        <w:t>.</w:t>
      </w:r>
    </w:p>
    <w:p w:rsidR="003C6E00" w:rsidRPr="003C6E00" w:rsidRDefault="003C6E00" w:rsidP="003C6E00">
      <w:pPr>
        <w:pStyle w:val="BodyText"/>
        <w:spacing w:before="140"/>
        <w:ind w:left="153"/>
        <w:rPr>
          <w:sz w:val="20"/>
          <w:szCs w:val="20"/>
        </w:rPr>
      </w:pPr>
      <w:r w:rsidRPr="003C6E00">
        <w:rPr>
          <w:sz w:val="20"/>
          <w:szCs w:val="20"/>
        </w:rPr>
        <w:t>Fax</w:t>
      </w:r>
      <w:r w:rsidRPr="003C6E00">
        <w:rPr>
          <w:spacing w:val="1"/>
          <w:sz w:val="20"/>
          <w:szCs w:val="20"/>
        </w:rPr>
        <w:t xml:space="preserve"> </w:t>
      </w:r>
      <w:r w:rsidRPr="003C6E00">
        <w:rPr>
          <w:sz w:val="20"/>
          <w:szCs w:val="20"/>
        </w:rPr>
        <w:t>(opţional)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1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z w:val="20"/>
          <w:szCs w:val="20"/>
        </w:rPr>
        <w:t>.</w:t>
      </w:r>
      <w:r w:rsidRPr="003C6E00">
        <w:rPr>
          <w:spacing w:val="-2"/>
          <w:sz w:val="20"/>
          <w:szCs w:val="20"/>
        </w:rPr>
        <w:t xml:space="preserve"> </w:t>
      </w:r>
      <w:r w:rsidRPr="003C6E00">
        <w:rPr>
          <w:spacing w:val="-10"/>
          <w:sz w:val="20"/>
          <w:szCs w:val="20"/>
        </w:rPr>
        <w:t>.</w:t>
      </w:r>
    </w:p>
    <w:p w:rsidR="00721EC3" w:rsidRPr="003C6E00" w:rsidRDefault="00721EC3" w:rsidP="003C6E00">
      <w:pPr>
        <w:rPr>
          <w:sz w:val="20"/>
          <w:szCs w:val="20"/>
        </w:rPr>
      </w:pPr>
    </w:p>
    <w:sectPr w:rsidR="00721EC3" w:rsidRPr="003C6E00" w:rsidSect="009D0FF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59" w:rsidRDefault="00822959" w:rsidP="00955D30">
      <w:r>
        <w:separator/>
      </w:r>
    </w:p>
  </w:endnote>
  <w:endnote w:type="continuationSeparator" w:id="0">
    <w:p w:rsidR="00822959" w:rsidRDefault="00822959" w:rsidP="0095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59" w:rsidRDefault="00822959" w:rsidP="00955D30">
      <w:r>
        <w:separator/>
      </w:r>
    </w:p>
  </w:footnote>
  <w:footnote w:type="continuationSeparator" w:id="0">
    <w:p w:rsidR="00822959" w:rsidRDefault="00822959" w:rsidP="00955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6C5" w:rsidRDefault="00EC06C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0" wp14:anchorId="737542B9" wp14:editId="748D95BC">
          <wp:simplePos x="0" y="0"/>
          <wp:positionH relativeFrom="column">
            <wp:posOffset>-552450</wp:posOffset>
          </wp:positionH>
          <wp:positionV relativeFrom="paragraph">
            <wp:posOffset>-222885</wp:posOffset>
          </wp:positionV>
          <wp:extent cx="4333875" cy="896620"/>
          <wp:effectExtent l="0" t="0" r="9525" b="0"/>
          <wp:wrapNone/>
          <wp:docPr id="2" name="Picture 2" descr="C:\Users\User\Desktop\logo Agenția Națională pentru Spor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 Agenția Națională pentru Spor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6C5" w:rsidRDefault="00D556C5">
    <w:pPr>
      <w:pStyle w:val="Header"/>
    </w:pPr>
  </w:p>
  <w:p w:rsidR="00D556C5" w:rsidRDefault="00D556C5">
    <w:pPr>
      <w:pStyle w:val="Header"/>
    </w:pPr>
  </w:p>
  <w:p w:rsidR="00D556C5" w:rsidRDefault="00D556C5">
    <w:pPr>
      <w:pStyle w:val="Header"/>
    </w:pPr>
  </w:p>
  <w:p w:rsidR="00D556C5" w:rsidRDefault="00D556C5" w:rsidP="00D556C5">
    <w:pPr>
      <w:rPr>
        <w:lang w:val="en-GB"/>
      </w:rPr>
    </w:pPr>
    <w:r>
      <w:rPr>
        <w:lang w:val="en-GB"/>
      </w:rPr>
      <w:t xml:space="preserve">  </w:t>
    </w:r>
  </w:p>
  <w:p w:rsidR="00D556C5" w:rsidRDefault="00EC06C0" w:rsidP="00D556C5"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9DB3D7" wp14:editId="0D09029F">
          <wp:simplePos x="0" y="0"/>
          <wp:positionH relativeFrom="column">
            <wp:posOffset>-514350</wp:posOffset>
          </wp:positionH>
          <wp:positionV relativeFrom="paragraph">
            <wp:posOffset>83820</wp:posOffset>
          </wp:positionV>
          <wp:extent cx="571500" cy="685800"/>
          <wp:effectExtent l="0" t="0" r="0" b="0"/>
          <wp:wrapSquare wrapText="right"/>
          <wp:docPr id="1" name="Picture 1" descr="SiglaCS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CSM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12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6C5">
      <w:rPr>
        <w:lang w:val="en-GB"/>
      </w:rPr>
      <w:tab/>
      <w:t>CLUBUL SPORTIV MUNICIPAL GIURGIU</w:t>
    </w:r>
  </w:p>
  <w:p w:rsidR="00D556C5" w:rsidRDefault="00D556C5" w:rsidP="00D556C5">
    <w:r>
      <w:t xml:space="preserve">  </w:t>
    </w:r>
    <w:r>
      <w:tab/>
      <w:t>Str. Păcii, Nr. 60, Giurgiu, Cod poștal: 080151</w:t>
    </w:r>
  </w:p>
  <w:p w:rsidR="00D556C5" w:rsidRDefault="00D556C5" w:rsidP="00D556C5">
    <w:r>
      <w:t xml:space="preserve">  </w:t>
    </w:r>
    <w:r>
      <w:tab/>
      <w:t xml:space="preserve">Tel/fax: 0246/231.511                                                                                                                        </w:t>
    </w:r>
  </w:p>
  <w:p w:rsidR="00D556C5" w:rsidRDefault="00D556C5" w:rsidP="00D556C5">
    <w:r>
      <w:tab/>
      <w:t>CUI: 14751296</w:t>
    </w:r>
  </w:p>
  <w:p w:rsidR="00D556C5" w:rsidRDefault="00D556C5" w:rsidP="00D556C5">
    <w:r>
      <w:t xml:space="preserve">   </w:t>
    </w:r>
    <w:r w:rsidR="00C171D9">
      <w:t xml:space="preserve">   </w:t>
    </w:r>
    <w:r w:rsidR="00C171D9">
      <w:tab/>
      <w:t>e-mail: csmgiurgiu2002@yahoo.com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62F02"/>
    <w:multiLevelType w:val="hybridMultilevel"/>
    <w:tmpl w:val="F3906F10"/>
    <w:lvl w:ilvl="0" w:tplc="AD4831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870A53"/>
    <w:multiLevelType w:val="hybridMultilevel"/>
    <w:tmpl w:val="71A2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31769"/>
    <w:multiLevelType w:val="hybridMultilevel"/>
    <w:tmpl w:val="01BE125C"/>
    <w:lvl w:ilvl="0" w:tplc="7BD88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B5E54"/>
    <w:multiLevelType w:val="hybridMultilevel"/>
    <w:tmpl w:val="910CF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B0ABF"/>
    <w:multiLevelType w:val="hybridMultilevel"/>
    <w:tmpl w:val="39C0C73A"/>
    <w:lvl w:ilvl="0" w:tplc="F5B4A97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B5408"/>
    <w:multiLevelType w:val="hybridMultilevel"/>
    <w:tmpl w:val="05F8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D4AE0"/>
    <w:multiLevelType w:val="hybridMultilevel"/>
    <w:tmpl w:val="78A003F8"/>
    <w:lvl w:ilvl="0" w:tplc="7206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FB3392"/>
    <w:multiLevelType w:val="hybridMultilevel"/>
    <w:tmpl w:val="45DA4E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87D3C"/>
    <w:multiLevelType w:val="hybridMultilevel"/>
    <w:tmpl w:val="7BE2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D25E5"/>
    <w:multiLevelType w:val="hybridMultilevel"/>
    <w:tmpl w:val="EDCC6F34"/>
    <w:lvl w:ilvl="0" w:tplc="7206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AD1C80"/>
    <w:multiLevelType w:val="hybridMultilevel"/>
    <w:tmpl w:val="077EEC44"/>
    <w:lvl w:ilvl="0" w:tplc="A80EBDF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1">
    <w:nsid w:val="6C0125AB"/>
    <w:multiLevelType w:val="hybridMultilevel"/>
    <w:tmpl w:val="B0041D6A"/>
    <w:lvl w:ilvl="0" w:tplc="06589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F026B"/>
    <w:multiLevelType w:val="hybridMultilevel"/>
    <w:tmpl w:val="BF9C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67C6B"/>
    <w:multiLevelType w:val="hybridMultilevel"/>
    <w:tmpl w:val="C562C2EA"/>
    <w:lvl w:ilvl="0" w:tplc="0418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13"/>
  </w:num>
  <w:num w:numId="12">
    <w:abstractNumId w:val="11"/>
  </w:num>
  <w:num w:numId="13">
    <w:abstractNumId w:val="7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D8"/>
    <w:rsid w:val="000037EE"/>
    <w:rsid w:val="000123B9"/>
    <w:rsid w:val="000238A2"/>
    <w:rsid w:val="000364AE"/>
    <w:rsid w:val="00040E86"/>
    <w:rsid w:val="00047813"/>
    <w:rsid w:val="00050EF5"/>
    <w:rsid w:val="00056B7A"/>
    <w:rsid w:val="00056EA0"/>
    <w:rsid w:val="00061F72"/>
    <w:rsid w:val="000674CC"/>
    <w:rsid w:val="00081A08"/>
    <w:rsid w:val="00084F59"/>
    <w:rsid w:val="00091347"/>
    <w:rsid w:val="00093BDD"/>
    <w:rsid w:val="000B45A3"/>
    <w:rsid w:val="000B466A"/>
    <w:rsid w:val="000C0A23"/>
    <w:rsid w:val="000C403C"/>
    <w:rsid w:val="000C5BD8"/>
    <w:rsid w:val="000D53DF"/>
    <w:rsid w:val="000E146B"/>
    <w:rsid w:val="000E368C"/>
    <w:rsid w:val="000F1BDF"/>
    <w:rsid w:val="001332F3"/>
    <w:rsid w:val="00146032"/>
    <w:rsid w:val="00154B16"/>
    <w:rsid w:val="00155C87"/>
    <w:rsid w:val="00155D14"/>
    <w:rsid w:val="001579CC"/>
    <w:rsid w:val="00162687"/>
    <w:rsid w:val="00165725"/>
    <w:rsid w:val="00185AB5"/>
    <w:rsid w:val="00187190"/>
    <w:rsid w:val="001936AB"/>
    <w:rsid w:val="001A40F0"/>
    <w:rsid w:val="001C6DC4"/>
    <w:rsid w:val="001D7BC2"/>
    <w:rsid w:val="001E2A9A"/>
    <w:rsid w:val="001F037A"/>
    <w:rsid w:val="001F19E7"/>
    <w:rsid w:val="001F266C"/>
    <w:rsid w:val="001F429D"/>
    <w:rsid w:val="00210BF1"/>
    <w:rsid w:val="00233A8F"/>
    <w:rsid w:val="00234266"/>
    <w:rsid w:val="00240E90"/>
    <w:rsid w:val="002414AA"/>
    <w:rsid w:val="00241E12"/>
    <w:rsid w:val="00263783"/>
    <w:rsid w:val="0026717A"/>
    <w:rsid w:val="0028023B"/>
    <w:rsid w:val="00292A34"/>
    <w:rsid w:val="002A3822"/>
    <w:rsid w:val="002B5342"/>
    <w:rsid w:val="002B6C8A"/>
    <w:rsid w:val="002C1B4E"/>
    <w:rsid w:val="002D4471"/>
    <w:rsid w:val="002E071A"/>
    <w:rsid w:val="002F2D88"/>
    <w:rsid w:val="00313550"/>
    <w:rsid w:val="003141B7"/>
    <w:rsid w:val="0031771F"/>
    <w:rsid w:val="0032651E"/>
    <w:rsid w:val="003309B6"/>
    <w:rsid w:val="00340876"/>
    <w:rsid w:val="00341092"/>
    <w:rsid w:val="00353A2B"/>
    <w:rsid w:val="00360D55"/>
    <w:rsid w:val="00362CC2"/>
    <w:rsid w:val="00371510"/>
    <w:rsid w:val="00374F53"/>
    <w:rsid w:val="00391872"/>
    <w:rsid w:val="003926F2"/>
    <w:rsid w:val="003C6E00"/>
    <w:rsid w:val="003E1D2F"/>
    <w:rsid w:val="003F3CA1"/>
    <w:rsid w:val="003F6C0F"/>
    <w:rsid w:val="00400881"/>
    <w:rsid w:val="00431CE7"/>
    <w:rsid w:val="00443893"/>
    <w:rsid w:val="004476C3"/>
    <w:rsid w:val="004509CB"/>
    <w:rsid w:val="004567E8"/>
    <w:rsid w:val="0047102C"/>
    <w:rsid w:val="0049415C"/>
    <w:rsid w:val="0049489E"/>
    <w:rsid w:val="004A00A6"/>
    <w:rsid w:val="004A3CB7"/>
    <w:rsid w:val="004B1088"/>
    <w:rsid w:val="004C0B76"/>
    <w:rsid w:val="004C53BA"/>
    <w:rsid w:val="004E1136"/>
    <w:rsid w:val="004F2683"/>
    <w:rsid w:val="004F52F6"/>
    <w:rsid w:val="005048C6"/>
    <w:rsid w:val="005267E3"/>
    <w:rsid w:val="00537CC5"/>
    <w:rsid w:val="005408B0"/>
    <w:rsid w:val="005434D8"/>
    <w:rsid w:val="005526DA"/>
    <w:rsid w:val="00552B8A"/>
    <w:rsid w:val="0056017F"/>
    <w:rsid w:val="00566406"/>
    <w:rsid w:val="00576B62"/>
    <w:rsid w:val="005806F8"/>
    <w:rsid w:val="0059389A"/>
    <w:rsid w:val="005A4106"/>
    <w:rsid w:val="005A5FA7"/>
    <w:rsid w:val="005C105E"/>
    <w:rsid w:val="005C4C62"/>
    <w:rsid w:val="005D1766"/>
    <w:rsid w:val="005D5016"/>
    <w:rsid w:val="005D751E"/>
    <w:rsid w:val="005E765A"/>
    <w:rsid w:val="005F7860"/>
    <w:rsid w:val="0061474D"/>
    <w:rsid w:val="0062343B"/>
    <w:rsid w:val="006249BD"/>
    <w:rsid w:val="00630D80"/>
    <w:rsid w:val="0065192B"/>
    <w:rsid w:val="00663600"/>
    <w:rsid w:val="006731DD"/>
    <w:rsid w:val="00684431"/>
    <w:rsid w:val="006A0129"/>
    <w:rsid w:val="006A4F24"/>
    <w:rsid w:val="006B4453"/>
    <w:rsid w:val="006D307F"/>
    <w:rsid w:val="006D4917"/>
    <w:rsid w:val="006D7DD2"/>
    <w:rsid w:val="006E002D"/>
    <w:rsid w:val="006F67AD"/>
    <w:rsid w:val="00707A01"/>
    <w:rsid w:val="00711B3F"/>
    <w:rsid w:val="00713525"/>
    <w:rsid w:val="00713FB3"/>
    <w:rsid w:val="00721EC3"/>
    <w:rsid w:val="00723D56"/>
    <w:rsid w:val="00743E4D"/>
    <w:rsid w:val="00755EFE"/>
    <w:rsid w:val="00790303"/>
    <w:rsid w:val="00790F1B"/>
    <w:rsid w:val="007914FB"/>
    <w:rsid w:val="007A78C5"/>
    <w:rsid w:val="007E1A13"/>
    <w:rsid w:val="007E2747"/>
    <w:rsid w:val="007F1353"/>
    <w:rsid w:val="007F218E"/>
    <w:rsid w:val="007F3B38"/>
    <w:rsid w:val="00803237"/>
    <w:rsid w:val="00820F36"/>
    <w:rsid w:val="00822959"/>
    <w:rsid w:val="00827A2A"/>
    <w:rsid w:val="00834EA7"/>
    <w:rsid w:val="0083510B"/>
    <w:rsid w:val="0086078C"/>
    <w:rsid w:val="008609C2"/>
    <w:rsid w:val="00865F02"/>
    <w:rsid w:val="00867764"/>
    <w:rsid w:val="00876A4E"/>
    <w:rsid w:val="00884E00"/>
    <w:rsid w:val="00893080"/>
    <w:rsid w:val="008A6170"/>
    <w:rsid w:val="008A7991"/>
    <w:rsid w:val="008C3607"/>
    <w:rsid w:val="008D2F1F"/>
    <w:rsid w:val="008E11A2"/>
    <w:rsid w:val="008E2DA8"/>
    <w:rsid w:val="008E7F37"/>
    <w:rsid w:val="009279C8"/>
    <w:rsid w:val="00927B3F"/>
    <w:rsid w:val="00935166"/>
    <w:rsid w:val="009512F1"/>
    <w:rsid w:val="00955D30"/>
    <w:rsid w:val="0096033A"/>
    <w:rsid w:val="0096631D"/>
    <w:rsid w:val="00966F58"/>
    <w:rsid w:val="0097040F"/>
    <w:rsid w:val="00970E43"/>
    <w:rsid w:val="00986246"/>
    <w:rsid w:val="009A0F28"/>
    <w:rsid w:val="009A7983"/>
    <w:rsid w:val="009B2314"/>
    <w:rsid w:val="009B3630"/>
    <w:rsid w:val="009C72E0"/>
    <w:rsid w:val="009D0FF6"/>
    <w:rsid w:val="009D4395"/>
    <w:rsid w:val="009E48DA"/>
    <w:rsid w:val="009E73FA"/>
    <w:rsid w:val="00A0314B"/>
    <w:rsid w:val="00A20CBB"/>
    <w:rsid w:val="00A32FF6"/>
    <w:rsid w:val="00A46160"/>
    <w:rsid w:val="00A509DE"/>
    <w:rsid w:val="00A74BE7"/>
    <w:rsid w:val="00A77770"/>
    <w:rsid w:val="00A87609"/>
    <w:rsid w:val="00AA23F5"/>
    <w:rsid w:val="00AA7431"/>
    <w:rsid w:val="00AC2FE2"/>
    <w:rsid w:val="00AD3B33"/>
    <w:rsid w:val="00AF07CB"/>
    <w:rsid w:val="00AF7984"/>
    <w:rsid w:val="00B007AF"/>
    <w:rsid w:val="00B0429C"/>
    <w:rsid w:val="00B13375"/>
    <w:rsid w:val="00B16CDF"/>
    <w:rsid w:val="00B25CD5"/>
    <w:rsid w:val="00B3302A"/>
    <w:rsid w:val="00B5132D"/>
    <w:rsid w:val="00B60100"/>
    <w:rsid w:val="00B607C1"/>
    <w:rsid w:val="00B61C1C"/>
    <w:rsid w:val="00B62A30"/>
    <w:rsid w:val="00B70D2A"/>
    <w:rsid w:val="00B81CBE"/>
    <w:rsid w:val="00B87EB1"/>
    <w:rsid w:val="00B90ABE"/>
    <w:rsid w:val="00B9471E"/>
    <w:rsid w:val="00B96763"/>
    <w:rsid w:val="00BA2EF0"/>
    <w:rsid w:val="00BB158B"/>
    <w:rsid w:val="00BB4CCF"/>
    <w:rsid w:val="00BC6904"/>
    <w:rsid w:val="00BD4794"/>
    <w:rsid w:val="00C0364A"/>
    <w:rsid w:val="00C171D9"/>
    <w:rsid w:val="00C253F7"/>
    <w:rsid w:val="00C27706"/>
    <w:rsid w:val="00C328F0"/>
    <w:rsid w:val="00C337FA"/>
    <w:rsid w:val="00C34441"/>
    <w:rsid w:val="00C37309"/>
    <w:rsid w:val="00C417D8"/>
    <w:rsid w:val="00C4713E"/>
    <w:rsid w:val="00C53349"/>
    <w:rsid w:val="00C66AE3"/>
    <w:rsid w:val="00C83B19"/>
    <w:rsid w:val="00C87C60"/>
    <w:rsid w:val="00C90211"/>
    <w:rsid w:val="00C95D1A"/>
    <w:rsid w:val="00CB73A7"/>
    <w:rsid w:val="00CC4E24"/>
    <w:rsid w:val="00CD3900"/>
    <w:rsid w:val="00CD70F9"/>
    <w:rsid w:val="00CE1B86"/>
    <w:rsid w:val="00CF315E"/>
    <w:rsid w:val="00D0318E"/>
    <w:rsid w:val="00D3389D"/>
    <w:rsid w:val="00D43891"/>
    <w:rsid w:val="00D52AED"/>
    <w:rsid w:val="00D55617"/>
    <w:rsid w:val="00D556C5"/>
    <w:rsid w:val="00D663F8"/>
    <w:rsid w:val="00D72FC2"/>
    <w:rsid w:val="00D769E7"/>
    <w:rsid w:val="00D77DC1"/>
    <w:rsid w:val="00D83949"/>
    <w:rsid w:val="00DA0F0A"/>
    <w:rsid w:val="00DA1EC6"/>
    <w:rsid w:val="00DC607D"/>
    <w:rsid w:val="00DD591A"/>
    <w:rsid w:val="00DD71A0"/>
    <w:rsid w:val="00DE3ECA"/>
    <w:rsid w:val="00E16E4F"/>
    <w:rsid w:val="00E23CA7"/>
    <w:rsid w:val="00E259D7"/>
    <w:rsid w:val="00E35033"/>
    <w:rsid w:val="00E36648"/>
    <w:rsid w:val="00E525AB"/>
    <w:rsid w:val="00E73A30"/>
    <w:rsid w:val="00E8091D"/>
    <w:rsid w:val="00E93B8A"/>
    <w:rsid w:val="00E94EBB"/>
    <w:rsid w:val="00EA6B56"/>
    <w:rsid w:val="00EB0B81"/>
    <w:rsid w:val="00EC06C0"/>
    <w:rsid w:val="00EC1921"/>
    <w:rsid w:val="00ED5358"/>
    <w:rsid w:val="00EE5E47"/>
    <w:rsid w:val="00EF3194"/>
    <w:rsid w:val="00EF4025"/>
    <w:rsid w:val="00F13ED2"/>
    <w:rsid w:val="00F14BF3"/>
    <w:rsid w:val="00F210D3"/>
    <w:rsid w:val="00F23E0C"/>
    <w:rsid w:val="00F279DC"/>
    <w:rsid w:val="00F33F92"/>
    <w:rsid w:val="00F3797F"/>
    <w:rsid w:val="00F530B9"/>
    <w:rsid w:val="00F55442"/>
    <w:rsid w:val="00F56631"/>
    <w:rsid w:val="00F652C7"/>
    <w:rsid w:val="00FA3005"/>
    <w:rsid w:val="00FD5B4E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18301-410A-418B-961E-F5EAD253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6E00"/>
    <w:pPr>
      <w:widowControl w:val="0"/>
      <w:autoSpaceDE w:val="0"/>
      <w:autoSpaceDN w:val="0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C0364A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11A2"/>
    <w:pPr>
      <w:widowControl/>
      <w:autoSpaceDE/>
      <w:autoSpaceDN/>
    </w:pPr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955D30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link w:val="Header"/>
    <w:rsid w:val="00955D30"/>
    <w:rPr>
      <w:sz w:val="24"/>
      <w:szCs w:val="24"/>
    </w:rPr>
  </w:style>
  <w:style w:type="paragraph" w:styleId="Footer">
    <w:name w:val="footer"/>
    <w:basedOn w:val="Normal"/>
    <w:link w:val="FooterChar"/>
    <w:rsid w:val="00955D30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val="en-US"/>
    </w:rPr>
  </w:style>
  <w:style w:type="character" w:customStyle="1" w:styleId="FooterChar">
    <w:name w:val="Footer Char"/>
    <w:link w:val="Footer"/>
    <w:rsid w:val="00955D30"/>
    <w:rPr>
      <w:sz w:val="24"/>
      <w:szCs w:val="24"/>
    </w:rPr>
  </w:style>
  <w:style w:type="table" w:styleId="TableGrid">
    <w:name w:val="Table Grid"/>
    <w:basedOn w:val="TableNormal"/>
    <w:uiPriority w:val="59"/>
    <w:rsid w:val="00A8760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8760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67E8"/>
    <w:pPr>
      <w:widowControl/>
      <w:autoSpaceDE/>
      <w:autoSpaceDN/>
      <w:ind w:left="720"/>
      <w:contextualSpacing/>
    </w:pPr>
    <w:rPr>
      <w:sz w:val="24"/>
      <w:szCs w:val="24"/>
      <w:lang w:val="en-US"/>
    </w:rPr>
  </w:style>
  <w:style w:type="character" w:styleId="Emphasis">
    <w:name w:val="Emphasis"/>
    <w:basedOn w:val="DefaultParagraphFont"/>
    <w:qFormat/>
    <w:rsid w:val="00C0364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0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9D0FF6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D0FF6"/>
    <w:pPr>
      <w:widowControl/>
      <w:numPr>
        <w:ilvl w:val="1"/>
      </w:numPr>
      <w:autoSpaceDE/>
      <w:autoSpaceDN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9D0F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D0FF6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9D0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3C6E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6E0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ownloads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71CD-119A-44D1-A541-4F22087E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User</cp:lastModifiedBy>
  <cp:revision>2</cp:revision>
  <cp:lastPrinted>2025-06-12T10:02:00Z</cp:lastPrinted>
  <dcterms:created xsi:type="dcterms:W3CDTF">2025-06-13T07:49:00Z</dcterms:created>
  <dcterms:modified xsi:type="dcterms:W3CDTF">2025-06-13T07:49:00Z</dcterms:modified>
</cp:coreProperties>
</file>